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37" w:rsidRDefault="00951A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Strategien zur Fehlererkennung – Kommas </w:t>
      </w:r>
    </w:p>
    <w:p w:rsidR="00072F9D" w:rsidRDefault="00951A3C" w:rsidP="00FA5F81">
      <w:pPr>
        <w:spacing w:before="120"/>
      </w:pPr>
      <w:r>
        <w:t>In den folgenden Sätzen fehlen Kommas im Zusammenhang mit Einheiten, deren Kern ein verbaler Teil/Prädikat ist. Suche mit der Fehlerstrategie zur Erkennung von Kommas bei Einheiten mit verbalen Teilen als Kern diese fehlenden Kommas und setze sie ein.</w:t>
      </w:r>
    </w:p>
    <w:p w:rsidR="00951A3C" w:rsidRDefault="00951A3C" w:rsidP="00FA5F81">
      <w:pPr>
        <w:spacing w:before="120"/>
      </w:pPr>
      <w:r>
        <w:t>Tipp: Unterstreiche zuerst alle Kerne der verbalen Teile. Dann kannst du gemäss Fehlerstrategie die Kommas zwischen den Einheiten setzen.</w:t>
      </w:r>
    </w:p>
    <w:p w:rsidR="00FA5F81" w:rsidRDefault="00FA5F81" w:rsidP="00FA5F81">
      <w:pPr>
        <w:spacing w:before="12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F15FD5" w:rsidTr="00F15FD5">
        <w:tc>
          <w:tcPr>
            <w:tcW w:w="534" w:type="dxa"/>
          </w:tcPr>
          <w:p w:rsidR="00F15FD5" w:rsidRDefault="00F15FD5" w:rsidP="009F5C1A">
            <w:pPr>
              <w:spacing w:before="120" w:after="60"/>
            </w:pPr>
            <w:r>
              <w:t>1.</w:t>
            </w:r>
          </w:p>
        </w:tc>
        <w:tc>
          <w:tcPr>
            <w:tcW w:w="9780" w:type="dxa"/>
          </w:tcPr>
          <w:p w:rsidR="00FD000A" w:rsidRDefault="00E32ABB" w:rsidP="00E32ABB">
            <w:pPr>
              <w:spacing w:before="120" w:after="60"/>
            </w:pPr>
            <w:r>
              <w:t xml:space="preserve">Du arbeitest zweimal die Woche in einen Einkaufszentrum trainierst intensiv Handball hast jede </w:t>
            </w:r>
          </w:p>
          <w:p w:rsidR="00E32ABB" w:rsidRDefault="00E32ABB" w:rsidP="00E32ABB">
            <w:pPr>
              <w:spacing w:before="120" w:after="60"/>
            </w:pPr>
          </w:p>
        </w:tc>
      </w:tr>
      <w:tr w:rsidR="00F15FD5" w:rsidTr="00F15FD5">
        <w:tc>
          <w:tcPr>
            <w:tcW w:w="534" w:type="dxa"/>
          </w:tcPr>
          <w:p w:rsidR="00F15FD5" w:rsidRDefault="00F15FD5" w:rsidP="009F5C1A">
            <w:pPr>
              <w:spacing w:before="120" w:after="60"/>
            </w:pPr>
          </w:p>
        </w:tc>
        <w:tc>
          <w:tcPr>
            <w:tcW w:w="9780" w:type="dxa"/>
          </w:tcPr>
          <w:p w:rsidR="00E32ABB" w:rsidRDefault="00E32ABB" w:rsidP="00E32ABB">
            <w:pPr>
              <w:spacing w:before="120" w:after="60"/>
            </w:pPr>
            <w:r>
              <w:t xml:space="preserve">Woche viele Prüfungen und auch Aufgaben. Da frage ich mich wie du das alles unter einen Hut </w:t>
            </w:r>
          </w:p>
          <w:p w:rsidR="00FD000A" w:rsidRDefault="00FD000A" w:rsidP="009F5C1A">
            <w:pPr>
              <w:spacing w:before="120" w:after="60"/>
            </w:pPr>
          </w:p>
        </w:tc>
      </w:tr>
      <w:tr w:rsidR="00F15FD5" w:rsidTr="00F15FD5">
        <w:tc>
          <w:tcPr>
            <w:tcW w:w="534" w:type="dxa"/>
          </w:tcPr>
          <w:p w:rsidR="00F15FD5" w:rsidRDefault="00F15FD5" w:rsidP="009F5C1A">
            <w:pPr>
              <w:spacing w:before="120" w:after="60"/>
            </w:pPr>
          </w:p>
        </w:tc>
        <w:tc>
          <w:tcPr>
            <w:tcW w:w="9780" w:type="dxa"/>
          </w:tcPr>
          <w:p w:rsidR="004701BF" w:rsidRDefault="00E32ABB" w:rsidP="009F5C1A">
            <w:pPr>
              <w:spacing w:before="120" w:after="60"/>
            </w:pPr>
            <w:r>
              <w:t xml:space="preserve">bringst. </w:t>
            </w:r>
          </w:p>
          <w:p w:rsidR="00E32ABB" w:rsidRDefault="00E32ABB" w:rsidP="009F5C1A">
            <w:pPr>
              <w:spacing w:before="120" w:after="60"/>
            </w:pPr>
          </w:p>
        </w:tc>
      </w:tr>
      <w:tr w:rsidR="005A2529" w:rsidTr="00F15FD5">
        <w:tc>
          <w:tcPr>
            <w:tcW w:w="534" w:type="dxa"/>
          </w:tcPr>
          <w:p w:rsidR="005A2529" w:rsidRDefault="00E32ABB" w:rsidP="009F5C1A">
            <w:pPr>
              <w:spacing w:before="120" w:after="60"/>
            </w:pPr>
            <w:r>
              <w:t>2.</w:t>
            </w:r>
          </w:p>
        </w:tc>
        <w:tc>
          <w:tcPr>
            <w:tcW w:w="9780" w:type="dxa"/>
          </w:tcPr>
          <w:p w:rsidR="005A2529" w:rsidRDefault="00E32ABB" w:rsidP="009F5C1A">
            <w:pPr>
              <w:spacing w:before="120" w:after="60"/>
            </w:pPr>
            <w:r>
              <w:t xml:space="preserve">Ich kenne dich zu gut als dass ich dir einen </w:t>
            </w:r>
            <w:r w:rsidR="0085275A">
              <w:t xml:space="preserve">so bösartigen </w:t>
            </w:r>
            <w:r>
              <w:t xml:space="preserve">Vorstoss der gegen mich gerichtet ist </w:t>
            </w:r>
          </w:p>
          <w:p w:rsidR="004701BF" w:rsidRDefault="004701BF" w:rsidP="009F5C1A">
            <w:pPr>
              <w:spacing w:before="120" w:after="60"/>
            </w:pPr>
          </w:p>
        </w:tc>
      </w:tr>
      <w:tr w:rsidR="00DF7A43" w:rsidTr="00F15FD5">
        <w:tc>
          <w:tcPr>
            <w:tcW w:w="534" w:type="dxa"/>
          </w:tcPr>
          <w:p w:rsidR="00DF7A43" w:rsidRDefault="00DF7A43" w:rsidP="009F5C1A">
            <w:pPr>
              <w:spacing w:before="120" w:after="60"/>
            </w:pPr>
          </w:p>
        </w:tc>
        <w:tc>
          <w:tcPr>
            <w:tcW w:w="9780" w:type="dxa"/>
          </w:tcPr>
          <w:p w:rsidR="00DF7A43" w:rsidRDefault="0085275A" w:rsidP="009F5C1A">
            <w:pPr>
              <w:spacing w:before="120" w:after="60"/>
            </w:pPr>
            <w:r>
              <w:t>zutrauen würde und nehme an dass jemand aus deinem Umfeld ohne dein Wissen gegen mich</w:t>
            </w:r>
          </w:p>
          <w:p w:rsidR="001853AB" w:rsidRDefault="001853AB" w:rsidP="009F5C1A">
            <w:pPr>
              <w:spacing w:before="120" w:after="60"/>
            </w:pPr>
          </w:p>
        </w:tc>
      </w:tr>
      <w:tr w:rsidR="00DF7A43" w:rsidTr="00F15FD5">
        <w:tc>
          <w:tcPr>
            <w:tcW w:w="534" w:type="dxa"/>
          </w:tcPr>
          <w:p w:rsidR="00DF7A43" w:rsidRDefault="00DF7A43" w:rsidP="009F5C1A">
            <w:pPr>
              <w:spacing w:before="120" w:after="60"/>
            </w:pPr>
          </w:p>
        </w:tc>
        <w:tc>
          <w:tcPr>
            <w:tcW w:w="9780" w:type="dxa"/>
          </w:tcPr>
          <w:p w:rsidR="00DF7A43" w:rsidRDefault="0085275A" w:rsidP="00AD4B67">
            <w:pPr>
              <w:spacing w:before="120" w:after="60"/>
            </w:pPr>
            <w:r>
              <w:t>gehandelt hat.</w:t>
            </w:r>
          </w:p>
          <w:p w:rsidR="00AD4B67" w:rsidRDefault="00AD4B67" w:rsidP="00AD4B67">
            <w:pPr>
              <w:spacing w:before="120" w:after="60"/>
            </w:pPr>
          </w:p>
        </w:tc>
      </w:tr>
      <w:tr w:rsidR="00E12BD7" w:rsidTr="00F15FD5">
        <w:tc>
          <w:tcPr>
            <w:tcW w:w="534" w:type="dxa"/>
          </w:tcPr>
          <w:p w:rsidR="00E12BD7" w:rsidRDefault="0085275A" w:rsidP="009F5C1A">
            <w:pPr>
              <w:spacing w:before="120" w:after="60"/>
            </w:pPr>
            <w:r>
              <w:t>3.</w:t>
            </w:r>
          </w:p>
        </w:tc>
        <w:tc>
          <w:tcPr>
            <w:tcW w:w="9780" w:type="dxa"/>
          </w:tcPr>
          <w:p w:rsidR="00E12BD7" w:rsidRDefault="000442A7" w:rsidP="009F5C1A">
            <w:pPr>
              <w:spacing w:before="120" w:after="60"/>
            </w:pPr>
            <w:r>
              <w:t>Du gibst mir einen Kuss ohne mich um Erlaubnis gebeten zu haben was mich aber nicht ärgert.</w:t>
            </w:r>
          </w:p>
          <w:p w:rsidR="00AD4B67" w:rsidRDefault="00AD4B67" w:rsidP="009F5C1A">
            <w:pPr>
              <w:spacing w:before="120" w:after="60"/>
            </w:pPr>
          </w:p>
        </w:tc>
      </w:tr>
      <w:tr w:rsidR="00E12BD7" w:rsidTr="00F15FD5">
        <w:tc>
          <w:tcPr>
            <w:tcW w:w="534" w:type="dxa"/>
          </w:tcPr>
          <w:p w:rsidR="00E12BD7" w:rsidRDefault="000442A7" w:rsidP="009F5C1A">
            <w:pPr>
              <w:spacing w:before="120" w:after="60"/>
            </w:pPr>
            <w:r>
              <w:t>4.</w:t>
            </w:r>
          </w:p>
        </w:tc>
        <w:tc>
          <w:tcPr>
            <w:tcW w:w="9780" w:type="dxa"/>
          </w:tcPr>
          <w:p w:rsidR="00E12BD7" w:rsidRDefault="000442A7" w:rsidP="009F5C1A">
            <w:pPr>
              <w:spacing w:before="120" w:after="60"/>
            </w:pPr>
            <w:r>
              <w:t xml:space="preserve">Du brauchst nicht zu kommen bleibe nur zu Hause und mach deine Arbeiten fertig denn </w:t>
            </w:r>
          </w:p>
          <w:p w:rsidR="00624F97" w:rsidRDefault="00624F97" w:rsidP="009F5C1A">
            <w:pPr>
              <w:spacing w:before="120" w:after="60"/>
            </w:pPr>
          </w:p>
        </w:tc>
      </w:tr>
      <w:tr w:rsidR="00E12BD7" w:rsidTr="00F15FD5">
        <w:tc>
          <w:tcPr>
            <w:tcW w:w="534" w:type="dxa"/>
          </w:tcPr>
          <w:p w:rsidR="00E12BD7" w:rsidRDefault="00E12BD7" w:rsidP="009F5C1A">
            <w:pPr>
              <w:spacing w:before="120" w:after="60"/>
            </w:pPr>
          </w:p>
        </w:tc>
        <w:tc>
          <w:tcPr>
            <w:tcW w:w="9780" w:type="dxa"/>
          </w:tcPr>
          <w:p w:rsidR="00E12BD7" w:rsidRDefault="000442A7" w:rsidP="00624F97">
            <w:pPr>
              <w:spacing w:before="120" w:after="60"/>
            </w:pPr>
            <w:r>
              <w:t>einen Begleiter der gestresst ist und sich deshalb nicht recht um mich bemühen kann</w:t>
            </w:r>
          </w:p>
          <w:p w:rsidR="00624F97" w:rsidRDefault="00624F97" w:rsidP="00624F97">
            <w:pPr>
              <w:spacing w:before="120" w:after="60"/>
            </w:pPr>
          </w:p>
        </w:tc>
      </w:tr>
      <w:tr w:rsidR="00E12BD7" w:rsidTr="00F15FD5">
        <w:tc>
          <w:tcPr>
            <w:tcW w:w="534" w:type="dxa"/>
          </w:tcPr>
          <w:p w:rsidR="00E12BD7" w:rsidRDefault="00E12BD7" w:rsidP="009F5C1A">
            <w:pPr>
              <w:spacing w:before="120" w:after="60"/>
            </w:pPr>
          </w:p>
        </w:tc>
        <w:tc>
          <w:tcPr>
            <w:tcW w:w="9780" w:type="dxa"/>
          </w:tcPr>
          <w:p w:rsidR="00E12BD7" w:rsidRDefault="000442A7" w:rsidP="00E544CA">
            <w:pPr>
              <w:spacing w:before="120" w:after="60"/>
            </w:pPr>
            <w:r>
              <w:t>will ich nicht an meiner Seite haben.</w:t>
            </w:r>
          </w:p>
          <w:p w:rsidR="00E544CA" w:rsidRDefault="00E544CA" w:rsidP="00E544CA">
            <w:pPr>
              <w:spacing w:before="120" w:after="60"/>
            </w:pPr>
          </w:p>
        </w:tc>
      </w:tr>
      <w:tr w:rsidR="00E12BD7" w:rsidTr="00F15FD5">
        <w:tc>
          <w:tcPr>
            <w:tcW w:w="534" w:type="dxa"/>
          </w:tcPr>
          <w:p w:rsidR="00E12BD7" w:rsidRDefault="000D283D" w:rsidP="009F5C1A">
            <w:pPr>
              <w:spacing w:before="120" w:after="60"/>
            </w:pPr>
            <w:r>
              <w:t>5.</w:t>
            </w:r>
          </w:p>
        </w:tc>
        <w:tc>
          <w:tcPr>
            <w:tcW w:w="9780" w:type="dxa"/>
          </w:tcPr>
          <w:p w:rsidR="00E12BD7" w:rsidRDefault="000D283D" w:rsidP="009F5C1A">
            <w:pPr>
              <w:spacing w:before="120" w:after="60"/>
            </w:pPr>
            <w:r>
              <w:t>Um eine Gabe bettelnd steht ein kleines Kind vor der alten Dame sie ist sich solche Situationen</w:t>
            </w:r>
          </w:p>
          <w:p w:rsidR="007D44AB" w:rsidRDefault="007D44AB" w:rsidP="009F5C1A">
            <w:pPr>
              <w:spacing w:before="120" w:after="60"/>
            </w:pPr>
          </w:p>
        </w:tc>
      </w:tr>
      <w:tr w:rsidR="00EF6867" w:rsidTr="00F15FD5">
        <w:tc>
          <w:tcPr>
            <w:tcW w:w="534" w:type="dxa"/>
          </w:tcPr>
          <w:p w:rsidR="00EF6867" w:rsidRDefault="00EF6867" w:rsidP="009F5C1A">
            <w:pPr>
              <w:spacing w:before="120" w:after="60"/>
            </w:pPr>
          </w:p>
        </w:tc>
        <w:tc>
          <w:tcPr>
            <w:tcW w:w="9780" w:type="dxa"/>
          </w:tcPr>
          <w:p w:rsidR="00EF6867" w:rsidRDefault="000D283D" w:rsidP="009F5C1A">
            <w:pPr>
              <w:spacing w:before="120" w:after="60"/>
            </w:pPr>
            <w:r>
              <w:t xml:space="preserve">nicht gewohnt und lässt nicht locker bis ihm diese einen Fünflieber in die Hand drückt sich dann </w:t>
            </w:r>
          </w:p>
          <w:p w:rsidR="007D44AB" w:rsidRDefault="007D44AB" w:rsidP="009F5C1A">
            <w:pPr>
              <w:spacing w:before="120" w:after="60"/>
            </w:pPr>
          </w:p>
        </w:tc>
      </w:tr>
      <w:tr w:rsidR="00EF6867" w:rsidTr="00F15FD5">
        <w:tc>
          <w:tcPr>
            <w:tcW w:w="534" w:type="dxa"/>
          </w:tcPr>
          <w:p w:rsidR="00EF6867" w:rsidRDefault="00EF6867" w:rsidP="009F5C1A">
            <w:pPr>
              <w:spacing w:before="120" w:after="60"/>
            </w:pPr>
          </w:p>
        </w:tc>
        <w:tc>
          <w:tcPr>
            <w:tcW w:w="9780" w:type="dxa"/>
          </w:tcPr>
          <w:p w:rsidR="00EF6867" w:rsidRDefault="000D283D" w:rsidP="009F5C1A">
            <w:pPr>
              <w:spacing w:before="120" w:after="60"/>
            </w:pPr>
            <w:r>
              <w:t>aber abrupt vom Kind abwendet.</w:t>
            </w:r>
          </w:p>
          <w:p w:rsidR="007D44AB" w:rsidRDefault="007D44AB" w:rsidP="009F5C1A">
            <w:pPr>
              <w:spacing w:before="120" w:after="60"/>
            </w:pPr>
          </w:p>
        </w:tc>
      </w:tr>
    </w:tbl>
    <w:p w:rsidR="00F86D5F" w:rsidRDefault="00F86D5F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9F5C1A" w:rsidTr="00F15FD5">
        <w:tc>
          <w:tcPr>
            <w:tcW w:w="534" w:type="dxa"/>
          </w:tcPr>
          <w:p w:rsidR="009F5C1A" w:rsidRDefault="000D283D" w:rsidP="009F5C1A">
            <w:pPr>
              <w:spacing w:before="120" w:after="60"/>
            </w:pPr>
            <w:r>
              <w:lastRenderedPageBreak/>
              <w:t>6</w:t>
            </w:r>
            <w:r w:rsidR="00F86D5F">
              <w:t>.</w:t>
            </w:r>
          </w:p>
        </w:tc>
        <w:tc>
          <w:tcPr>
            <w:tcW w:w="9780" w:type="dxa"/>
          </w:tcPr>
          <w:p w:rsidR="009F5C1A" w:rsidRDefault="000D283D" w:rsidP="00F86D5F">
            <w:pPr>
              <w:spacing w:before="120" w:after="60"/>
            </w:pPr>
            <w:r>
              <w:t>Händchen haltend und einander anlächelnd stehen die beiden Turteltauben vor dem Imbissstand</w:t>
            </w:r>
          </w:p>
          <w:p w:rsidR="00F86D5F" w:rsidRDefault="00F86D5F" w:rsidP="00F86D5F">
            <w:pPr>
              <w:spacing w:before="120" w:after="60"/>
            </w:pPr>
          </w:p>
        </w:tc>
      </w:tr>
      <w:tr w:rsidR="00F86D5F" w:rsidTr="00F15FD5">
        <w:tc>
          <w:tcPr>
            <w:tcW w:w="534" w:type="dxa"/>
          </w:tcPr>
          <w:p w:rsidR="00F86D5F" w:rsidRDefault="00F86D5F" w:rsidP="009F5C1A">
            <w:pPr>
              <w:spacing w:before="120" w:after="60"/>
            </w:pPr>
          </w:p>
        </w:tc>
        <w:tc>
          <w:tcPr>
            <w:tcW w:w="9780" w:type="dxa"/>
          </w:tcPr>
          <w:p w:rsidR="00F86D5F" w:rsidRDefault="000D283D" w:rsidP="00F86D5F">
            <w:pPr>
              <w:spacing w:before="120" w:after="60"/>
            </w:pPr>
            <w:r>
              <w:t>bei dem sie sich zum ersten Ma</w:t>
            </w:r>
            <w:r w:rsidR="001C656F">
              <w:t>l getroffen haben und essen das</w:t>
            </w:r>
            <w:r>
              <w:t xml:space="preserve"> was sie damals schon gegessen </w:t>
            </w:r>
          </w:p>
          <w:p w:rsidR="000D3B4A" w:rsidRDefault="000D3B4A" w:rsidP="00F86D5F">
            <w:pPr>
              <w:spacing w:before="120" w:after="60"/>
            </w:pPr>
          </w:p>
        </w:tc>
      </w:tr>
      <w:tr w:rsidR="000D3B4A" w:rsidTr="00F15FD5">
        <w:tc>
          <w:tcPr>
            <w:tcW w:w="534" w:type="dxa"/>
          </w:tcPr>
          <w:p w:rsidR="000D3B4A" w:rsidRDefault="000D3B4A" w:rsidP="009F5C1A">
            <w:pPr>
              <w:spacing w:before="120" w:after="60"/>
            </w:pPr>
          </w:p>
        </w:tc>
        <w:tc>
          <w:tcPr>
            <w:tcW w:w="9780" w:type="dxa"/>
          </w:tcPr>
          <w:p w:rsidR="000D3B4A" w:rsidRDefault="000D283D" w:rsidP="00F86D5F">
            <w:pPr>
              <w:spacing w:before="120" w:after="60"/>
            </w:pPr>
            <w:r>
              <w:t>haben.</w:t>
            </w:r>
          </w:p>
          <w:p w:rsidR="000D3B4A" w:rsidRDefault="000D3B4A" w:rsidP="00F86D5F">
            <w:pPr>
              <w:spacing w:before="120" w:after="60"/>
            </w:pPr>
          </w:p>
        </w:tc>
      </w:tr>
      <w:tr w:rsidR="000D3B4A" w:rsidTr="00F15FD5">
        <w:tc>
          <w:tcPr>
            <w:tcW w:w="534" w:type="dxa"/>
          </w:tcPr>
          <w:p w:rsidR="000D3B4A" w:rsidRDefault="00D122B2" w:rsidP="009F5C1A">
            <w:pPr>
              <w:spacing w:before="120" w:after="60"/>
            </w:pPr>
            <w:r>
              <w:t>7</w:t>
            </w:r>
            <w:r w:rsidR="000D3B4A">
              <w:t>.</w:t>
            </w:r>
          </w:p>
        </w:tc>
        <w:tc>
          <w:tcPr>
            <w:tcW w:w="9780" w:type="dxa"/>
          </w:tcPr>
          <w:p w:rsidR="000D3B4A" w:rsidRDefault="00D122B2" w:rsidP="00F86D5F">
            <w:pPr>
              <w:spacing w:before="120" w:after="60"/>
            </w:pPr>
            <w:r>
              <w:t xml:space="preserve">Ich kann es nicht fassen meine Mutter hat mir zum Geburtstag eine Reise nach New York </w:t>
            </w:r>
            <w:r w:rsidR="001B03B2">
              <w:t xml:space="preserve"> </w:t>
            </w:r>
          </w:p>
          <w:p w:rsidR="001B03B2" w:rsidRDefault="001B03B2" w:rsidP="00F86D5F">
            <w:pPr>
              <w:spacing w:before="120" w:after="60"/>
            </w:pPr>
          </w:p>
        </w:tc>
      </w:tr>
      <w:tr w:rsidR="001B03B2" w:rsidTr="00F15FD5">
        <w:tc>
          <w:tcPr>
            <w:tcW w:w="534" w:type="dxa"/>
          </w:tcPr>
          <w:p w:rsidR="001B03B2" w:rsidRDefault="001B03B2" w:rsidP="009F5C1A">
            <w:pPr>
              <w:spacing w:before="120" w:after="60"/>
            </w:pPr>
          </w:p>
        </w:tc>
        <w:tc>
          <w:tcPr>
            <w:tcW w:w="9780" w:type="dxa"/>
          </w:tcPr>
          <w:p w:rsidR="001B03B2" w:rsidRDefault="00D122B2" w:rsidP="001B03B2">
            <w:pPr>
              <w:spacing w:before="120" w:after="60"/>
            </w:pPr>
            <w:r>
              <w:t xml:space="preserve">geschenkt. Ich freue </w:t>
            </w:r>
            <w:r w:rsidR="00BC55A5">
              <w:t>m</w:t>
            </w:r>
            <w:r>
              <w:t>ich sehr auf diese Reise auf der mich Mutter begleiten wird</w:t>
            </w:r>
            <w:r w:rsidR="00BC55A5">
              <w:t xml:space="preserve"> und überlege </w:t>
            </w:r>
          </w:p>
          <w:p w:rsidR="001B03B2" w:rsidRDefault="001B03B2" w:rsidP="001B03B2">
            <w:pPr>
              <w:spacing w:before="120" w:after="60"/>
            </w:pPr>
          </w:p>
        </w:tc>
      </w:tr>
      <w:tr w:rsidR="001B03B2" w:rsidTr="00F15FD5">
        <w:tc>
          <w:tcPr>
            <w:tcW w:w="534" w:type="dxa"/>
          </w:tcPr>
          <w:p w:rsidR="001B03B2" w:rsidRDefault="001B03B2" w:rsidP="009F5C1A">
            <w:pPr>
              <w:spacing w:before="120" w:after="60"/>
            </w:pPr>
          </w:p>
        </w:tc>
        <w:tc>
          <w:tcPr>
            <w:tcW w:w="9780" w:type="dxa"/>
          </w:tcPr>
          <w:p w:rsidR="001B03B2" w:rsidRDefault="00BC55A5" w:rsidP="00295218">
            <w:pPr>
              <w:spacing w:before="120" w:after="60"/>
            </w:pPr>
            <w:r>
              <w:t>mir wie ich mich bei ihr bedanken kann.</w:t>
            </w:r>
          </w:p>
          <w:p w:rsidR="00295218" w:rsidRDefault="00295218" w:rsidP="00295218">
            <w:pPr>
              <w:spacing w:before="120" w:after="60"/>
            </w:pPr>
          </w:p>
        </w:tc>
      </w:tr>
      <w:tr w:rsidR="00295218" w:rsidTr="00F15FD5">
        <w:tc>
          <w:tcPr>
            <w:tcW w:w="534" w:type="dxa"/>
          </w:tcPr>
          <w:p w:rsidR="00295218" w:rsidRDefault="00BC55A5" w:rsidP="009F5C1A">
            <w:pPr>
              <w:spacing w:before="120" w:after="60"/>
            </w:pPr>
            <w:r>
              <w:t>8.</w:t>
            </w:r>
          </w:p>
        </w:tc>
        <w:tc>
          <w:tcPr>
            <w:tcW w:w="9780" w:type="dxa"/>
          </w:tcPr>
          <w:p w:rsidR="00295218" w:rsidRDefault="00BC55A5" w:rsidP="00295218">
            <w:pPr>
              <w:spacing w:before="120" w:after="60"/>
            </w:pPr>
            <w:r>
              <w:t xml:space="preserve">Eine Tasche in auffälliger Farbe umgehängt tritt er aus dem Laden sieht sich kurz um </w:t>
            </w:r>
            <w:proofErr w:type="spellStart"/>
            <w:r w:rsidR="007D271D">
              <w:t>um</w:t>
            </w:r>
            <w:proofErr w:type="spellEnd"/>
            <w:r w:rsidR="007D271D">
              <w:t xml:space="preserve"> </w:t>
            </w:r>
            <w:bookmarkStart w:id="0" w:name="_GoBack"/>
            <w:bookmarkEnd w:id="0"/>
            <w:r>
              <w:t>dann</w:t>
            </w:r>
          </w:p>
          <w:p w:rsidR="00BC55A5" w:rsidRDefault="00BC55A5" w:rsidP="00295218">
            <w:pPr>
              <w:spacing w:before="120" w:after="60"/>
            </w:pPr>
          </w:p>
        </w:tc>
      </w:tr>
      <w:tr w:rsidR="00BC55A5" w:rsidTr="00F15FD5">
        <w:tc>
          <w:tcPr>
            <w:tcW w:w="534" w:type="dxa"/>
          </w:tcPr>
          <w:p w:rsidR="00BC55A5" w:rsidRDefault="00BC55A5" w:rsidP="009F5C1A">
            <w:pPr>
              <w:spacing w:before="120" w:after="60"/>
            </w:pPr>
          </w:p>
        </w:tc>
        <w:tc>
          <w:tcPr>
            <w:tcW w:w="9780" w:type="dxa"/>
          </w:tcPr>
          <w:p w:rsidR="00BC55A5" w:rsidRDefault="00BC55A5" w:rsidP="00BC55A5">
            <w:pPr>
              <w:spacing w:before="120" w:after="60"/>
            </w:pPr>
            <w:r>
              <w:t xml:space="preserve">zielstrebig auf sein Velo zuzugehen es aufzuschliessen sich auf den Sattel zu </w:t>
            </w:r>
            <w:r w:rsidR="00A365B4">
              <w:t xml:space="preserve">schwingen </w:t>
            </w:r>
            <w:r>
              <w:t xml:space="preserve">und </w:t>
            </w:r>
          </w:p>
          <w:p w:rsidR="00BC55A5" w:rsidRDefault="00BC55A5" w:rsidP="00BC55A5">
            <w:pPr>
              <w:spacing w:before="120" w:after="60"/>
            </w:pPr>
          </w:p>
        </w:tc>
      </w:tr>
      <w:tr w:rsidR="00A365B4" w:rsidTr="00F15FD5">
        <w:tc>
          <w:tcPr>
            <w:tcW w:w="534" w:type="dxa"/>
          </w:tcPr>
          <w:p w:rsidR="00A365B4" w:rsidRDefault="00A365B4" w:rsidP="009F5C1A">
            <w:pPr>
              <w:spacing w:before="120" w:after="60"/>
            </w:pPr>
          </w:p>
        </w:tc>
        <w:tc>
          <w:tcPr>
            <w:tcW w:w="9780" w:type="dxa"/>
          </w:tcPr>
          <w:p w:rsidR="00A365B4" w:rsidRDefault="00A365B4" w:rsidP="00BC55A5">
            <w:pPr>
              <w:spacing w:before="120" w:after="60"/>
            </w:pPr>
            <w:r>
              <w:t>davonzufahren.</w:t>
            </w:r>
          </w:p>
          <w:p w:rsidR="00A365B4" w:rsidRDefault="00A365B4" w:rsidP="00BC55A5">
            <w:pPr>
              <w:spacing w:before="120" w:after="60"/>
            </w:pPr>
          </w:p>
        </w:tc>
      </w:tr>
      <w:tr w:rsidR="00BC55A5" w:rsidTr="00F15FD5">
        <w:tc>
          <w:tcPr>
            <w:tcW w:w="534" w:type="dxa"/>
          </w:tcPr>
          <w:p w:rsidR="00BC55A5" w:rsidRDefault="00BC55A5" w:rsidP="009F5C1A">
            <w:pPr>
              <w:spacing w:before="120" w:after="60"/>
            </w:pPr>
            <w:r>
              <w:t>9.</w:t>
            </w:r>
          </w:p>
        </w:tc>
        <w:tc>
          <w:tcPr>
            <w:tcW w:w="9780" w:type="dxa"/>
          </w:tcPr>
          <w:p w:rsidR="00BC55A5" w:rsidRDefault="00BC55A5" w:rsidP="00BC55A5">
            <w:pPr>
              <w:spacing w:before="120" w:after="60"/>
            </w:pPr>
            <w:r>
              <w:t xml:space="preserve">Der einen schlechten Witz von sich gebende Kurt wird von seinen Kollegen nur dumm </w:t>
            </w:r>
          </w:p>
          <w:p w:rsidR="00BC55A5" w:rsidRDefault="00BC55A5" w:rsidP="00BC55A5">
            <w:pPr>
              <w:spacing w:before="120" w:after="60"/>
            </w:pPr>
          </w:p>
        </w:tc>
      </w:tr>
      <w:tr w:rsidR="00BC55A5" w:rsidTr="00F15FD5">
        <w:tc>
          <w:tcPr>
            <w:tcW w:w="534" w:type="dxa"/>
          </w:tcPr>
          <w:p w:rsidR="00BC55A5" w:rsidRDefault="00BC55A5" w:rsidP="009F5C1A">
            <w:pPr>
              <w:spacing w:before="120" w:after="60"/>
            </w:pPr>
          </w:p>
        </w:tc>
        <w:tc>
          <w:tcPr>
            <w:tcW w:w="9780" w:type="dxa"/>
          </w:tcPr>
          <w:p w:rsidR="00BC55A5" w:rsidRDefault="00BC55A5" w:rsidP="00BC55A5">
            <w:pPr>
              <w:spacing w:before="120" w:after="60"/>
            </w:pPr>
            <w:r>
              <w:t>angeschaut bis er endlich merkt dass niemand mehr lachen wird</w:t>
            </w:r>
            <w:r w:rsidR="00913F12">
              <w:t xml:space="preserve"> daraufhin sagt er den ganzen</w:t>
            </w:r>
          </w:p>
          <w:p w:rsidR="00913F12" w:rsidRDefault="00913F12" w:rsidP="00BC55A5">
            <w:pPr>
              <w:spacing w:before="120" w:after="60"/>
            </w:pPr>
          </w:p>
        </w:tc>
      </w:tr>
      <w:tr w:rsidR="00913F12" w:rsidTr="00F15FD5">
        <w:tc>
          <w:tcPr>
            <w:tcW w:w="534" w:type="dxa"/>
          </w:tcPr>
          <w:p w:rsidR="00913F12" w:rsidRDefault="00913F12" w:rsidP="009F5C1A">
            <w:pPr>
              <w:spacing w:before="120" w:after="60"/>
            </w:pPr>
          </w:p>
        </w:tc>
        <w:tc>
          <w:tcPr>
            <w:tcW w:w="9780" w:type="dxa"/>
          </w:tcPr>
          <w:p w:rsidR="00913F12" w:rsidRDefault="00913F12" w:rsidP="00BC55A5">
            <w:pPr>
              <w:spacing w:before="120" w:after="60"/>
            </w:pPr>
            <w:r>
              <w:t>Abend kein Wort mehr was die anderen aber nicht weiter beschäftigt.</w:t>
            </w:r>
          </w:p>
          <w:p w:rsidR="00913F12" w:rsidRDefault="00913F12" w:rsidP="00BC55A5">
            <w:pPr>
              <w:spacing w:before="120" w:after="60"/>
            </w:pPr>
          </w:p>
        </w:tc>
      </w:tr>
      <w:tr w:rsidR="003B5166" w:rsidTr="00F15FD5">
        <w:tc>
          <w:tcPr>
            <w:tcW w:w="534" w:type="dxa"/>
          </w:tcPr>
          <w:p w:rsidR="003B5166" w:rsidRDefault="003B5166" w:rsidP="009F5C1A">
            <w:pPr>
              <w:spacing w:before="120" w:after="60"/>
            </w:pPr>
            <w:r>
              <w:t>10.</w:t>
            </w:r>
          </w:p>
        </w:tc>
        <w:tc>
          <w:tcPr>
            <w:tcW w:w="9780" w:type="dxa"/>
          </w:tcPr>
          <w:p w:rsidR="003B5166" w:rsidRDefault="003B5166" w:rsidP="00BC55A5">
            <w:pPr>
              <w:spacing w:before="120" w:after="60"/>
            </w:pPr>
            <w:r>
              <w:t>Warum lügst du mich an warum kannst du mir die Wahrheit nicht ins Gesicht sagen habe ich</w:t>
            </w:r>
          </w:p>
          <w:p w:rsidR="003B5166" w:rsidRDefault="003B5166" w:rsidP="00BC55A5">
            <w:pPr>
              <w:spacing w:before="120" w:after="60"/>
            </w:pPr>
          </w:p>
        </w:tc>
      </w:tr>
      <w:tr w:rsidR="003B5166" w:rsidTr="00F15FD5">
        <w:tc>
          <w:tcPr>
            <w:tcW w:w="534" w:type="dxa"/>
          </w:tcPr>
          <w:p w:rsidR="003B5166" w:rsidRDefault="003B5166" w:rsidP="009F5C1A">
            <w:pPr>
              <w:spacing w:before="120" w:after="60"/>
            </w:pPr>
          </w:p>
        </w:tc>
        <w:tc>
          <w:tcPr>
            <w:tcW w:w="9780" w:type="dxa"/>
          </w:tcPr>
          <w:p w:rsidR="003B5166" w:rsidRDefault="003B5166" w:rsidP="00BC55A5">
            <w:pPr>
              <w:spacing w:before="120" w:after="60"/>
            </w:pPr>
            <w:r>
              <w:t>es verdient dass du so mit mir umgehst du mich behandelst als wäre ich irgendwer und nicht</w:t>
            </w:r>
          </w:p>
          <w:p w:rsidR="003B5166" w:rsidRDefault="003B5166" w:rsidP="00BC55A5">
            <w:pPr>
              <w:spacing w:before="120" w:after="60"/>
            </w:pPr>
          </w:p>
        </w:tc>
      </w:tr>
      <w:tr w:rsidR="003B5166" w:rsidTr="00F15FD5">
        <w:tc>
          <w:tcPr>
            <w:tcW w:w="534" w:type="dxa"/>
          </w:tcPr>
          <w:p w:rsidR="003B5166" w:rsidRDefault="003B5166" w:rsidP="009F5C1A">
            <w:pPr>
              <w:spacing w:before="120" w:after="60"/>
            </w:pPr>
          </w:p>
        </w:tc>
        <w:tc>
          <w:tcPr>
            <w:tcW w:w="9780" w:type="dxa"/>
          </w:tcPr>
          <w:p w:rsidR="003B5166" w:rsidRDefault="003B5166" w:rsidP="00BC55A5">
            <w:pPr>
              <w:spacing w:before="120" w:after="60"/>
            </w:pPr>
            <w:r>
              <w:t>dein bester Freund?</w:t>
            </w:r>
          </w:p>
          <w:p w:rsidR="003B5166" w:rsidRDefault="003B5166" w:rsidP="00BC55A5">
            <w:pPr>
              <w:spacing w:before="120" w:after="60"/>
            </w:pPr>
          </w:p>
        </w:tc>
      </w:tr>
    </w:tbl>
    <w:p w:rsidR="00F15FD5" w:rsidRDefault="00F15FD5" w:rsidP="00FA5F81">
      <w:pPr>
        <w:spacing w:before="120"/>
      </w:pPr>
    </w:p>
    <w:sectPr w:rsidR="00F15FD5" w:rsidSect="0018709A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99" w:rsidRDefault="001F6199" w:rsidP="001F6199">
      <w:r>
        <w:separator/>
      </w:r>
    </w:p>
  </w:endnote>
  <w:endnote w:type="continuationSeparator" w:id="0">
    <w:p w:rsidR="001F6199" w:rsidRDefault="001F6199" w:rsidP="001F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8F" w:rsidRDefault="007D271D" w:rsidP="0018709A">
    <w:pPr>
      <w:pStyle w:val="Fuzeile"/>
      <w:tabs>
        <w:tab w:val="clear" w:pos="4536"/>
        <w:tab w:val="clear" w:pos="9072"/>
        <w:tab w:val="right" w:pos="10206"/>
      </w:tabs>
      <w:spacing w:before="120"/>
      <w:ind w:right="5497"/>
    </w:pPr>
    <w:r>
      <w:fldChar w:fldCharType="begin"/>
    </w:r>
    <w:r>
      <w:instrText xml:space="preserve"> FILENAME   \* MERGEFORMAT </w:instrText>
    </w:r>
    <w:r>
      <w:fldChar w:fldCharType="separate"/>
    </w:r>
    <w:r w:rsidR="00951A3C" w:rsidRPr="00951A3C">
      <w:rPr>
        <w:noProof/>
        <w:sz w:val="16"/>
        <w:szCs w:val="16"/>
      </w:rPr>
      <w:t>StrategieKommas</w:t>
    </w:r>
    <w:r>
      <w:rPr>
        <w:noProof/>
        <w:sz w:val="16"/>
        <w:szCs w:val="16"/>
      </w:rPr>
      <w:fldChar w:fldCharType="end"/>
    </w:r>
    <w:r w:rsidR="0018709A">
      <w:rPr>
        <w:noProof/>
        <w:sz w:val="16"/>
        <w:szCs w:val="16"/>
      </w:rPr>
      <w:tab/>
    </w:r>
    <w:r w:rsidR="009C3D54">
      <w:rPr>
        <w:sz w:val="22"/>
      </w:rPr>
      <w:t xml:space="preserve"> </w:t>
    </w:r>
    <w:r w:rsidR="009C3D54" w:rsidRPr="009C3D54">
      <w:rPr>
        <w:sz w:val="20"/>
      </w:rPr>
      <w:t xml:space="preserve">Roman </w:t>
    </w:r>
    <w:proofErr w:type="spellStart"/>
    <w:r w:rsidR="009C3D54" w:rsidRPr="009C3D54">
      <w:rPr>
        <w:sz w:val="20"/>
      </w:rPr>
      <w:t>Looser</w:t>
    </w:r>
    <w:proofErr w:type="spellEnd"/>
    <w:r w:rsidR="009C3D54" w:rsidRPr="009C3D54">
      <w:rPr>
        <w:sz w:val="20"/>
      </w:rPr>
      <w:t>.</w:t>
    </w:r>
    <w:r w:rsidR="009C3D54" w:rsidRPr="009C3D54">
      <w:rPr>
        <w:rFonts w:ascii="Helvetica" w:hAnsi="Helvetica" w:cs="Helvetica"/>
        <w:sz w:val="14"/>
        <w:szCs w:val="20"/>
      </w:rPr>
      <w:t xml:space="preserve"> </w:t>
    </w:r>
    <w:r w:rsidR="009C3D54">
      <w:rPr>
        <w:rFonts w:ascii="Helvetica" w:hAnsi="Helvetica" w:cs="Helvetica"/>
        <w:sz w:val="16"/>
        <w:szCs w:val="20"/>
      </w:rPr>
      <w:t>2012.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99" w:rsidRDefault="001F6199" w:rsidP="001F6199">
      <w:r>
        <w:separator/>
      </w:r>
    </w:p>
  </w:footnote>
  <w:footnote w:type="continuationSeparator" w:id="0">
    <w:p w:rsidR="001F6199" w:rsidRDefault="001F6199" w:rsidP="001F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69568"/>
      <w:docPartObj>
        <w:docPartGallery w:val="Page Numbers (Top of Page)"/>
        <w:docPartUnique/>
      </w:docPartObj>
    </w:sdtPr>
    <w:sdtEndPr/>
    <w:sdtContent>
      <w:p w:rsidR="001F6199" w:rsidRDefault="009C3D54" w:rsidP="0018709A">
        <w:pPr>
          <w:pStyle w:val="Kopfzeile"/>
          <w:pBdr>
            <w:bottom w:val="single" w:sz="4" w:space="1" w:color="auto"/>
          </w:pBdr>
          <w:tabs>
            <w:tab w:val="clear" w:pos="4536"/>
            <w:tab w:val="clear" w:pos="9072"/>
            <w:tab w:val="right" w:pos="10206"/>
          </w:tabs>
          <w:spacing w:after="120"/>
          <w:ind w:right="-2"/>
        </w:pPr>
        <w:r>
          <w:rPr>
            <w:sz w:val="22"/>
          </w:rPr>
          <w:t>Übungsplattform</w:t>
        </w:r>
        <w:r w:rsidR="00FA5F81" w:rsidRPr="001928EC">
          <w:rPr>
            <w:sz w:val="22"/>
          </w:rPr>
          <w:t xml:space="preserve"> Deutsch: Rechtschreibung </w:t>
        </w:r>
        <w:r w:rsidR="00FA5F81">
          <w:rPr>
            <w:sz w:val="22"/>
          </w:rPr>
          <w:t xml:space="preserve">– Fehler in einem Text erkennen, </w:t>
        </w:r>
        <w:r w:rsidR="00FA5F81" w:rsidRPr="001928EC">
          <w:rPr>
            <w:sz w:val="22"/>
          </w:rPr>
          <w:t>verbessern</w:t>
        </w:r>
        <w:r w:rsidR="00FA5F81">
          <w:rPr>
            <w:sz w:val="22"/>
          </w:rPr>
          <w:t xml:space="preserve"> und erklären</w:t>
        </w:r>
        <w:r w:rsidR="001F6199">
          <w:tab/>
        </w:r>
        <w:r w:rsidR="001F6199">
          <w:fldChar w:fldCharType="begin"/>
        </w:r>
        <w:r w:rsidR="001F6199">
          <w:instrText>PAGE   \* MERGEFORMAT</w:instrText>
        </w:r>
        <w:r w:rsidR="001F6199">
          <w:fldChar w:fldCharType="separate"/>
        </w:r>
        <w:r w:rsidR="007D271D" w:rsidRPr="007D271D">
          <w:rPr>
            <w:noProof/>
            <w:lang w:val="de-DE"/>
          </w:rPr>
          <w:t>2</w:t>
        </w:r>
        <w:r w:rsidR="001F6199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9"/>
    <w:rsid w:val="000016AF"/>
    <w:rsid w:val="00035D2B"/>
    <w:rsid w:val="000442A7"/>
    <w:rsid w:val="00072F9D"/>
    <w:rsid w:val="000D283D"/>
    <w:rsid w:val="000D3B4A"/>
    <w:rsid w:val="000E3584"/>
    <w:rsid w:val="0012029F"/>
    <w:rsid w:val="00126F8F"/>
    <w:rsid w:val="001853AB"/>
    <w:rsid w:val="0018709A"/>
    <w:rsid w:val="001A6C68"/>
    <w:rsid w:val="001B03B2"/>
    <w:rsid w:val="001C656F"/>
    <w:rsid w:val="001F6199"/>
    <w:rsid w:val="00257C99"/>
    <w:rsid w:val="00295218"/>
    <w:rsid w:val="002D5544"/>
    <w:rsid w:val="003516CE"/>
    <w:rsid w:val="00377B7A"/>
    <w:rsid w:val="003A3C04"/>
    <w:rsid w:val="003B5166"/>
    <w:rsid w:val="003E2929"/>
    <w:rsid w:val="003E6B29"/>
    <w:rsid w:val="004701BF"/>
    <w:rsid w:val="00474D02"/>
    <w:rsid w:val="00504211"/>
    <w:rsid w:val="00521E0F"/>
    <w:rsid w:val="005401CB"/>
    <w:rsid w:val="00544B1D"/>
    <w:rsid w:val="00576EEF"/>
    <w:rsid w:val="005A2529"/>
    <w:rsid w:val="00624F97"/>
    <w:rsid w:val="0065774E"/>
    <w:rsid w:val="007510F5"/>
    <w:rsid w:val="007D271D"/>
    <w:rsid w:val="007D44AB"/>
    <w:rsid w:val="0085275A"/>
    <w:rsid w:val="008D2F6E"/>
    <w:rsid w:val="00913F12"/>
    <w:rsid w:val="00951A3C"/>
    <w:rsid w:val="009C3D54"/>
    <w:rsid w:val="009F5C1A"/>
    <w:rsid w:val="009F5F86"/>
    <w:rsid w:val="00A12E4A"/>
    <w:rsid w:val="00A365B4"/>
    <w:rsid w:val="00A94B53"/>
    <w:rsid w:val="00AC389C"/>
    <w:rsid w:val="00AD4B67"/>
    <w:rsid w:val="00B35204"/>
    <w:rsid w:val="00B4027C"/>
    <w:rsid w:val="00B959DD"/>
    <w:rsid w:val="00BB4229"/>
    <w:rsid w:val="00BC55A5"/>
    <w:rsid w:val="00C02164"/>
    <w:rsid w:val="00C62AAE"/>
    <w:rsid w:val="00CE262B"/>
    <w:rsid w:val="00D122B2"/>
    <w:rsid w:val="00D66BA7"/>
    <w:rsid w:val="00DF7A43"/>
    <w:rsid w:val="00E12BD7"/>
    <w:rsid w:val="00E15D86"/>
    <w:rsid w:val="00E26329"/>
    <w:rsid w:val="00E32ABB"/>
    <w:rsid w:val="00E544CA"/>
    <w:rsid w:val="00EF6867"/>
    <w:rsid w:val="00F018C8"/>
    <w:rsid w:val="00F15FD5"/>
    <w:rsid w:val="00F86D5F"/>
    <w:rsid w:val="00FA5F81"/>
    <w:rsid w:val="00FD000A"/>
    <w:rsid w:val="00FE0733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09A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199"/>
  </w:style>
  <w:style w:type="paragraph" w:styleId="Fuzeile">
    <w:name w:val="footer"/>
    <w:basedOn w:val="Standard"/>
    <w:link w:val="Fu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1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1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072F9D"/>
  </w:style>
  <w:style w:type="character" w:styleId="Hyperlink">
    <w:name w:val="Hyperlink"/>
    <w:basedOn w:val="Absatz-Standardschriftart"/>
    <w:uiPriority w:val="99"/>
    <w:unhideWhenUsed/>
    <w:rsid w:val="00072F9D"/>
    <w:rPr>
      <w:color w:val="0000FF"/>
      <w:u w:val="single"/>
    </w:rPr>
  </w:style>
  <w:style w:type="character" w:customStyle="1" w:styleId="wordnetstylistic">
    <w:name w:val="wordnetstylistic"/>
    <w:basedOn w:val="Absatz-Standardschriftart"/>
    <w:rsid w:val="00C62AAE"/>
  </w:style>
  <w:style w:type="table" w:styleId="Tabellenraster">
    <w:name w:val="Table Grid"/>
    <w:basedOn w:val="NormaleTabelle"/>
    <w:uiPriority w:val="59"/>
    <w:rsid w:val="00FA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A5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09A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199"/>
  </w:style>
  <w:style w:type="paragraph" w:styleId="Fuzeile">
    <w:name w:val="footer"/>
    <w:basedOn w:val="Standard"/>
    <w:link w:val="Fu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1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1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072F9D"/>
  </w:style>
  <w:style w:type="character" w:styleId="Hyperlink">
    <w:name w:val="Hyperlink"/>
    <w:basedOn w:val="Absatz-Standardschriftart"/>
    <w:uiPriority w:val="99"/>
    <w:unhideWhenUsed/>
    <w:rsid w:val="00072F9D"/>
    <w:rPr>
      <w:color w:val="0000FF"/>
      <w:u w:val="single"/>
    </w:rPr>
  </w:style>
  <w:style w:type="character" w:customStyle="1" w:styleId="wordnetstylistic">
    <w:name w:val="wordnetstylistic"/>
    <w:basedOn w:val="Absatz-Standardschriftart"/>
    <w:rsid w:val="00C62AAE"/>
  </w:style>
  <w:style w:type="table" w:styleId="Tabellenraster">
    <w:name w:val="Table Grid"/>
    <w:basedOn w:val="NormaleTabelle"/>
    <w:uiPriority w:val="59"/>
    <w:rsid w:val="00FA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A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60737183</Template>
  <TotalTime>0</TotalTime>
  <Pages>2</Pages>
  <Words>345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Kantonsschule am Burggraben St.Gallen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Looser</dc:creator>
  <cp:lastModifiedBy>Roman Looser</cp:lastModifiedBy>
  <cp:revision>10</cp:revision>
  <cp:lastPrinted>2012-11-26T09:45:00Z</cp:lastPrinted>
  <dcterms:created xsi:type="dcterms:W3CDTF">2012-12-19T17:22:00Z</dcterms:created>
  <dcterms:modified xsi:type="dcterms:W3CDTF">2012-12-19T18:10:00Z</dcterms:modified>
</cp:coreProperties>
</file>