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FF4DAC">
        <w:rPr>
          <w:b/>
          <w:sz w:val="32"/>
        </w:rPr>
        <w:t xml:space="preserve">Satzglieder: Gliedteile </w:t>
      </w:r>
      <w:r w:rsidR="003822ED">
        <w:rPr>
          <w:b/>
          <w:sz w:val="32"/>
        </w:rPr>
        <w:t>bestimmen</w:t>
      </w:r>
      <w:r w:rsidR="00C43154">
        <w:rPr>
          <w:b/>
          <w:sz w:val="32"/>
        </w:rPr>
        <w:t>: Übung 1</w:t>
      </w:r>
    </w:p>
    <w:p w:rsidR="00FA70F2" w:rsidRPr="001403F1" w:rsidRDefault="00FF4DAC" w:rsidP="00134F2D">
      <w:pPr>
        <w:spacing w:before="120"/>
      </w:pPr>
      <w:r>
        <w:t xml:space="preserve">Du findest in </w:t>
      </w:r>
      <w:r>
        <w:t xml:space="preserve">den </w:t>
      </w:r>
      <w:r>
        <w:t xml:space="preserve">folgenden Sätzen einige </w:t>
      </w:r>
      <w:r w:rsidRPr="00FF4DAC">
        <w:rPr>
          <w:bCs/>
        </w:rPr>
        <w:t>kursiv gesetzte komplexe Satzglieder</w:t>
      </w:r>
      <w:r>
        <w:t xml:space="preserve">. </w:t>
      </w:r>
      <w:r>
        <w:t xml:space="preserve">Bestimme die </w:t>
      </w:r>
      <w:r>
        <w:rPr>
          <w:b/>
          <w:bCs/>
        </w:rPr>
        <w:t>Gliedteile</w:t>
      </w:r>
      <w:r>
        <w:t xml:space="preserve"> der kursi</w:t>
      </w:r>
      <w:r>
        <w:t>v gesetzten und rot ausgezeichneten komplexen Satzgliede</w:t>
      </w:r>
      <w:r>
        <w:t>r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Pr="00EB623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FF4DAC" w:rsidRPr="00FF4DAC">
              <w:rPr>
                <w:i/>
                <w:iCs/>
                <w:color w:val="FF0000"/>
              </w:rPr>
              <w:t>Gegen die Mannschaft aus England</w:t>
            </w:r>
            <w:r w:rsidR="00FF4DAC" w:rsidRPr="00FF4DAC">
              <w:rPr>
                <w:color w:val="FF0000"/>
              </w:rPr>
              <w:t xml:space="preserve"> </w:t>
            </w:r>
            <w:r w:rsidR="00FF4DAC">
              <w:t>hatten wir keine Chance.</w:t>
            </w:r>
          </w:p>
          <w:p w:rsidR="002542BC" w:rsidRDefault="002542BC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Pr="002542BC" w:rsidRDefault="007C2295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2. </w:t>
            </w:r>
            <w:r w:rsidR="00FF4DAC" w:rsidRPr="00FF4DAC">
              <w:rPr>
                <w:i/>
                <w:iCs/>
                <w:color w:val="FF0000"/>
              </w:rPr>
              <w:t xml:space="preserve">Den überraschenden Sieg unseres Teams gegen die höher klassierte Mannschaft </w:t>
            </w:r>
            <w:r w:rsidR="00FF4DAC">
              <w:t>feierten wir.</w:t>
            </w:r>
          </w:p>
          <w:p w:rsidR="002542BC" w:rsidRDefault="002542BC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  <w:tr w:rsidR="00BA4F36" w:rsidRPr="002542BC" w:rsidTr="004C0A23">
        <w:tc>
          <w:tcPr>
            <w:tcW w:w="9782" w:type="dxa"/>
          </w:tcPr>
          <w:p w:rsidR="00BA4F36" w:rsidRDefault="00DE1C1B" w:rsidP="002542BC">
            <w:pPr>
              <w:spacing w:line="360" w:lineRule="auto"/>
            </w:pPr>
            <w:r w:rsidRPr="002542BC">
              <w:t xml:space="preserve">3. </w:t>
            </w:r>
            <w:r w:rsidR="00FF4DAC">
              <w:t xml:space="preserve">Rosa hat </w:t>
            </w:r>
            <w:r w:rsidR="00FF4DAC" w:rsidRPr="00FF4DAC">
              <w:rPr>
                <w:i/>
                <w:iCs/>
                <w:color w:val="FF0000"/>
              </w:rPr>
              <w:t>ein oft hervorbrechendes, gluckerndes Lachen</w:t>
            </w:r>
            <w:r w:rsidR="00FF4DAC">
              <w:t>.</w:t>
            </w:r>
          </w:p>
          <w:p w:rsidR="002542BC" w:rsidRDefault="002542BC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  <w:bookmarkStart w:id="0" w:name="_GoBack"/>
            <w:bookmarkEnd w:id="0"/>
          </w:p>
          <w:p w:rsidR="007C2295" w:rsidRDefault="007C2295" w:rsidP="002542BC">
            <w:pPr>
              <w:spacing w:line="360" w:lineRule="auto"/>
            </w:pPr>
          </w:p>
          <w:p w:rsidR="002542BC" w:rsidRPr="002542BC" w:rsidRDefault="002542BC" w:rsidP="002542BC">
            <w:pPr>
              <w:spacing w:line="360" w:lineRule="auto"/>
            </w:pP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EB6231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fldSimple w:instr=" FILENAME   \* MERGEFORMAT ">
      <w:r w:rsidR="00FF4DAC" w:rsidRPr="00FF4DAC">
        <w:rPr>
          <w:noProof/>
          <w:sz w:val="16"/>
          <w:szCs w:val="16"/>
        </w:rPr>
        <w:t>SatzgliederGliedteileBestimmungUebung1</w:t>
      </w:r>
    </w:fldSimple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FF4DAC">
      <w:rPr>
        <w:sz w:val="22"/>
      </w:rPr>
      <w:t>Gliedteile</w:t>
    </w:r>
    <w:r w:rsidR="003822ED">
      <w:rPr>
        <w:sz w:val="22"/>
      </w:rPr>
      <w:t xml:space="preserve"> bestimmen</w:t>
    </w:r>
    <w:r w:rsidR="00BD7116">
      <w:rPr>
        <w:sz w:val="22"/>
      </w:rPr>
      <w:t xml:space="preserve"> – Übung 1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7C2295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4D7B3F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2295"/>
    <w:rsid w:val="007C566A"/>
    <w:rsid w:val="007F5994"/>
    <w:rsid w:val="00816302"/>
    <w:rsid w:val="008E361B"/>
    <w:rsid w:val="008E4969"/>
    <w:rsid w:val="00901E40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4627"/>
    <w:rsid w:val="00D670FA"/>
    <w:rsid w:val="00D9050C"/>
    <w:rsid w:val="00D95E03"/>
    <w:rsid w:val="00DE1C1B"/>
    <w:rsid w:val="00E12FF6"/>
    <w:rsid w:val="00E3215A"/>
    <w:rsid w:val="00E94A06"/>
    <w:rsid w:val="00EB6231"/>
    <w:rsid w:val="00EC0EEC"/>
    <w:rsid w:val="00ED464D"/>
    <w:rsid w:val="00EF419E"/>
    <w:rsid w:val="00F2610F"/>
    <w:rsid w:val="00F35A27"/>
    <w:rsid w:val="00F37FB1"/>
    <w:rsid w:val="00F4109D"/>
    <w:rsid w:val="00F56D7F"/>
    <w:rsid w:val="00F60EE4"/>
    <w:rsid w:val="00F97212"/>
    <w:rsid w:val="00FA4F2D"/>
    <w:rsid w:val="00FA70F2"/>
    <w:rsid w:val="00FD7C5C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A6C5F140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4</cp:revision>
  <cp:lastPrinted>2012-08-29T04:34:00Z</cp:lastPrinted>
  <dcterms:created xsi:type="dcterms:W3CDTF">2012-09-12T16:38:00Z</dcterms:created>
  <dcterms:modified xsi:type="dcterms:W3CDTF">2012-09-12T16:44:00Z</dcterms:modified>
</cp:coreProperties>
</file>